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vertAlign w:val="baseline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 w:val="0"/>
          <w:bCs w:val="0"/>
          <w:sz w:val="28"/>
          <w:szCs w:val="28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vertAlign w:val="baseline"/>
          <w:lang w:val="en-US" w:eastAsia="zh-CN"/>
        </w:rPr>
        <w:t>中国林业物资有限公司外出用印审批表</w:t>
      </w:r>
    </w:p>
    <w:tbl>
      <w:tblPr>
        <w:tblStyle w:val="3"/>
        <w:tblpPr w:leftFromText="180" w:rightFromText="180" w:vertAnchor="text" w:horzAnchor="page" w:tblpX="1627" w:tblpY="285"/>
        <w:tblOverlap w:val="never"/>
        <w:tblW w:w="88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414"/>
        <w:gridCol w:w="2556"/>
        <w:gridCol w:w="1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用印部门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用印种类</w:t>
            </w:r>
          </w:p>
        </w:tc>
        <w:tc>
          <w:tcPr>
            <w:tcW w:w="2414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公章</w:t>
            </w:r>
          </w:p>
        </w:tc>
        <w:tc>
          <w:tcPr>
            <w:tcW w:w="255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合同章</w:t>
            </w:r>
          </w:p>
        </w:tc>
        <w:tc>
          <w:tcPr>
            <w:tcW w:w="1706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人名章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时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间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 xml:space="preserve">   年  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40"/>
                <w:vertAlign w:val="baseline"/>
                <w:lang w:val="en-US" w:eastAsia="zh-CN"/>
              </w:rPr>
              <w:t>月   日      时间段：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地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点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事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由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保管人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（至少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2名</w:t>
            </w: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）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</w:trPr>
        <w:tc>
          <w:tcPr>
            <w:tcW w:w="220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用印部门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20" w:lineRule="auto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负责人签字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205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领导审批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综合管理部签字</w:t>
            </w:r>
          </w:p>
        </w:tc>
        <w:tc>
          <w:tcPr>
            <w:tcW w:w="6676" w:type="dxa"/>
            <w:gridSpan w:val="3"/>
          </w:tcPr>
          <w:p>
            <w:pPr>
              <w:rPr>
                <w:rFonts w:hint="eastAsia" w:ascii="仿宋" w:hAnsi="仿宋" w:eastAsia="仿宋" w:cs="仿宋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交回签字</w:t>
            </w:r>
          </w:p>
          <w:p>
            <w:pPr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</w:p>
        </w:tc>
        <w:tc>
          <w:tcPr>
            <w:tcW w:w="6676" w:type="dxa"/>
            <w:gridSpan w:val="3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交回时间：</w:t>
            </w:r>
          </w:p>
          <w:p>
            <w:pPr>
              <w:jc w:val="left"/>
              <w:rPr>
                <w:rFonts w:hint="eastAsia" w:ascii="仿宋" w:hAnsi="仿宋" w:eastAsia="仿宋" w:cs="仿宋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经办人：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11090"/>
    <w:rsid w:val="0C311090"/>
    <w:rsid w:val="28936822"/>
    <w:rsid w:val="2C133F59"/>
    <w:rsid w:val="464423FE"/>
    <w:rsid w:val="4D8E1DAA"/>
    <w:rsid w:val="56D46E46"/>
    <w:rsid w:val="67EC1F53"/>
    <w:rsid w:val="6D535020"/>
    <w:rsid w:val="7DC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2018-06-19T02:06:00Z</dcterms:created>
  <dc:creator>wmzb</dc:creator>
  <cp:lastModifiedBy>guluy</cp:lastModifiedBy>
  <cp:lastPrinted>2020-01-16T06:48:00Z</cp:lastPrinted>
  <dcterms:modified xsi:type="dcterms:W3CDTF">2020-05-25T02:53:55Z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